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FF1B" w14:textId="77777777" w:rsidR="006B01BD" w:rsidRPr="004F5B45" w:rsidRDefault="00000000" w:rsidP="0061457D">
      <w:pPr>
        <w:pStyle w:val="Datum"/>
      </w:pPr>
      <w:sdt>
        <w:sdtPr>
          <w:id w:val="-109740849"/>
          <w:placeholder>
            <w:docPart w:val="F7E7268625A9436F80A1524D50B9D9B6"/>
          </w:placeholder>
          <w:temporary/>
          <w:showingPlcHdr/>
          <w15:appearance w15:val="hidden"/>
        </w:sdtPr>
        <w:sdtContent>
          <w:r w:rsidR="006B01BD" w:rsidRPr="004F5B45">
            <w:rPr>
              <w:lang w:bidi="de-DE"/>
            </w:rPr>
            <w:t>Datum</w:t>
          </w:r>
        </w:sdtContent>
      </w:sdt>
    </w:p>
    <w:p w14:paraId="4734B74F" w14:textId="77777777" w:rsidR="00B8745C" w:rsidRDefault="00B8745C" w:rsidP="00B8745C">
      <w:pPr>
        <w:pStyle w:val="Unterschrift"/>
      </w:pPr>
      <w:r>
        <w:t>Hier Name + Adresse einfügen</w:t>
      </w:r>
    </w:p>
    <w:p w14:paraId="7C7E1EDC" w14:textId="77777777" w:rsidR="00B8745C" w:rsidRDefault="00B8745C" w:rsidP="000E3C24">
      <w:pPr>
        <w:pStyle w:val="Adresse"/>
      </w:pPr>
    </w:p>
    <w:p w14:paraId="16F278B1" w14:textId="4C693E0C" w:rsidR="000E3C24" w:rsidRPr="004F5B45" w:rsidRDefault="000D2D14" w:rsidP="000E3C24">
      <w:pPr>
        <w:pStyle w:val="Adresse"/>
      </w:pPr>
      <w:r>
        <w:t>Michael Ritter</w:t>
      </w:r>
    </w:p>
    <w:p w14:paraId="6F0CD585" w14:textId="3F381A54" w:rsidR="000E3C24" w:rsidRPr="004F5B45" w:rsidRDefault="000D2D14" w:rsidP="000E3C24">
      <w:pPr>
        <w:pStyle w:val="Adresse"/>
      </w:pPr>
      <w:proofErr w:type="spellStart"/>
      <w:r>
        <w:t>Blumenstetter</w:t>
      </w:r>
      <w:proofErr w:type="spellEnd"/>
      <w:r>
        <w:t xml:space="preserve"> Str. 47</w:t>
      </w:r>
    </w:p>
    <w:p w14:paraId="5A684A7F" w14:textId="334E9F28" w:rsidR="000E3C24" w:rsidRPr="004F5B45" w:rsidRDefault="000D2D14" w:rsidP="000E3C24">
      <w:pPr>
        <w:pStyle w:val="Adresse"/>
      </w:pPr>
      <w:r>
        <w:t xml:space="preserve">72393 Burladingen </w:t>
      </w:r>
    </w:p>
    <w:p w14:paraId="311BC8F4" w14:textId="77777777" w:rsidR="000D2D14" w:rsidRDefault="000D2D14" w:rsidP="0061457D">
      <w:pPr>
        <w:pStyle w:val="Unterschrift"/>
      </w:pPr>
    </w:p>
    <w:p w14:paraId="76B6FC2E" w14:textId="40F099BD" w:rsidR="000D2D14" w:rsidRDefault="000D2D14" w:rsidP="0061457D">
      <w:pPr>
        <w:pStyle w:val="Unterschrift"/>
      </w:pPr>
      <w:r>
        <w:t>Vorlage für Anträge zum Jugendbezirkstag am 25.6.2025 (Antragsfrist ist der 31.5.2025)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129"/>
        <w:gridCol w:w="2910"/>
      </w:tblGrid>
      <w:tr w:rsidR="000D2D14" w14:paraId="2BD70FB3" w14:textId="77777777" w:rsidTr="000D2D14">
        <w:tc>
          <w:tcPr>
            <w:tcW w:w="2689" w:type="dxa"/>
            <w:shd w:val="clear" w:color="auto" w:fill="FFC000"/>
          </w:tcPr>
          <w:p w14:paraId="0BD77FF5" w14:textId="4F061F8E" w:rsidR="000D2D14" w:rsidRDefault="000D2D14" w:rsidP="0061457D">
            <w:pPr>
              <w:pStyle w:val="Unterschrift"/>
            </w:pPr>
            <w:r>
              <w:t>Antrag</w:t>
            </w:r>
          </w:p>
        </w:tc>
        <w:tc>
          <w:tcPr>
            <w:tcW w:w="3129" w:type="dxa"/>
            <w:shd w:val="clear" w:color="auto" w:fill="FFC000"/>
          </w:tcPr>
          <w:p w14:paraId="65548EAD" w14:textId="197B8B0E" w:rsidR="000D2D14" w:rsidRDefault="000D2D14" w:rsidP="0061457D">
            <w:pPr>
              <w:pStyle w:val="Unterschrift"/>
            </w:pPr>
            <w:r>
              <w:t xml:space="preserve">Beschreibung </w:t>
            </w:r>
          </w:p>
        </w:tc>
        <w:tc>
          <w:tcPr>
            <w:tcW w:w="2910" w:type="dxa"/>
            <w:shd w:val="clear" w:color="auto" w:fill="FFC000"/>
          </w:tcPr>
          <w:p w14:paraId="77F27748" w14:textId="5753DCBD" w:rsidR="000D2D14" w:rsidRDefault="000D2D14" w:rsidP="0061457D">
            <w:pPr>
              <w:pStyle w:val="Unterschrift"/>
            </w:pPr>
            <w:r>
              <w:t>Grund/Nutzen</w:t>
            </w:r>
          </w:p>
        </w:tc>
      </w:tr>
      <w:tr w:rsidR="000D2D14" w14:paraId="7D881BEE" w14:textId="77777777" w:rsidTr="000D2D14">
        <w:tc>
          <w:tcPr>
            <w:tcW w:w="2689" w:type="dxa"/>
          </w:tcPr>
          <w:p w14:paraId="07A3974D" w14:textId="77777777" w:rsidR="000D2D14" w:rsidRDefault="000D2D14" w:rsidP="0061457D">
            <w:pPr>
              <w:pStyle w:val="Unterschrift"/>
            </w:pPr>
          </w:p>
          <w:p w14:paraId="79D2D1DC" w14:textId="77777777" w:rsidR="000D2D14" w:rsidRDefault="000D2D14" w:rsidP="0061457D">
            <w:pPr>
              <w:pStyle w:val="Unterschrift"/>
            </w:pPr>
          </w:p>
          <w:p w14:paraId="09227A76" w14:textId="77777777" w:rsidR="000D2D14" w:rsidRDefault="000D2D14" w:rsidP="0061457D">
            <w:pPr>
              <w:pStyle w:val="Unterschrift"/>
            </w:pPr>
          </w:p>
          <w:p w14:paraId="74821A52" w14:textId="77777777" w:rsidR="000D2D14" w:rsidRDefault="000D2D14" w:rsidP="0061457D">
            <w:pPr>
              <w:pStyle w:val="Unterschrift"/>
            </w:pPr>
          </w:p>
        </w:tc>
        <w:tc>
          <w:tcPr>
            <w:tcW w:w="3129" w:type="dxa"/>
          </w:tcPr>
          <w:p w14:paraId="3E38A2E4" w14:textId="77777777" w:rsidR="000D2D14" w:rsidRDefault="000D2D14" w:rsidP="0061457D">
            <w:pPr>
              <w:pStyle w:val="Unterschrift"/>
            </w:pPr>
          </w:p>
        </w:tc>
        <w:tc>
          <w:tcPr>
            <w:tcW w:w="2910" w:type="dxa"/>
          </w:tcPr>
          <w:p w14:paraId="1DCDDC46" w14:textId="77777777" w:rsidR="000D2D14" w:rsidRDefault="000D2D14" w:rsidP="0061457D">
            <w:pPr>
              <w:pStyle w:val="Unterschrift"/>
            </w:pPr>
          </w:p>
        </w:tc>
      </w:tr>
      <w:tr w:rsidR="000D2D14" w14:paraId="4930BA33" w14:textId="77777777" w:rsidTr="000D2D14">
        <w:tc>
          <w:tcPr>
            <w:tcW w:w="2689" w:type="dxa"/>
          </w:tcPr>
          <w:p w14:paraId="1BAE5E58" w14:textId="77777777" w:rsidR="000D2D14" w:rsidRDefault="000D2D14" w:rsidP="0061457D">
            <w:pPr>
              <w:pStyle w:val="Unterschrift"/>
            </w:pPr>
          </w:p>
          <w:p w14:paraId="676DAA97" w14:textId="77777777" w:rsidR="000D2D14" w:rsidRDefault="000D2D14" w:rsidP="0061457D">
            <w:pPr>
              <w:pStyle w:val="Unterschrift"/>
            </w:pPr>
          </w:p>
          <w:p w14:paraId="3DB79F58" w14:textId="77777777" w:rsidR="000D2D14" w:rsidRDefault="000D2D14" w:rsidP="0061457D">
            <w:pPr>
              <w:pStyle w:val="Unterschrift"/>
            </w:pPr>
          </w:p>
          <w:p w14:paraId="69A463A2" w14:textId="77777777" w:rsidR="000D2D14" w:rsidRDefault="000D2D14" w:rsidP="0061457D">
            <w:pPr>
              <w:pStyle w:val="Unterschrift"/>
            </w:pPr>
          </w:p>
        </w:tc>
        <w:tc>
          <w:tcPr>
            <w:tcW w:w="3129" w:type="dxa"/>
          </w:tcPr>
          <w:p w14:paraId="628F2686" w14:textId="77777777" w:rsidR="000D2D14" w:rsidRDefault="000D2D14" w:rsidP="0061457D">
            <w:pPr>
              <w:pStyle w:val="Unterschrift"/>
            </w:pPr>
          </w:p>
        </w:tc>
        <w:tc>
          <w:tcPr>
            <w:tcW w:w="2910" w:type="dxa"/>
          </w:tcPr>
          <w:p w14:paraId="28C5D95E" w14:textId="77777777" w:rsidR="000D2D14" w:rsidRDefault="000D2D14" w:rsidP="0061457D">
            <w:pPr>
              <w:pStyle w:val="Unterschrift"/>
            </w:pPr>
          </w:p>
        </w:tc>
      </w:tr>
    </w:tbl>
    <w:p w14:paraId="75F61677" w14:textId="77777777" w:rsidR="000D2D14" w:rsidRPr="004F5B45" w:rsidRDefault="000D2D14" w:rsidP="0061457D">
      <w:pPr>
        <w:pStyle w:val="Unterschrift"/>
      </w:pPr>
    </w:p>
    <w:p w14:paraId="7BE75CDC" w14:textId="378803F1" w:rsidR="00F670DA" w:rsidRPr="004F5B45" w:rsidRDefault="00F670DA" w:rsidP="0061457D"/>
    <w:sectPr w:rsidR="00F670DA" w:rsidRPr="004F5B45" w:rsidSect="009E2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600" w:right="1584" w:bottom="504" w:left="1584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A392" w14:textId="77777777" w:rsidR="000D4832" w:rsidRDefault="000D4832" w:rsidP="00376205">
      <w:r>
        <w:separator/>
      </w:r>
    </w:p>
  </w:endnote>
  <w:endnote w:type="continuationSeparator" w:id="0">
    <w:p w14:paraId="4025C050" w14:textId="77777777" w:rsidR="000D4832" w:rsidRDefault="000D4832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3B2B" w14:textId="77777777" w:rsidR="007B7E06" w:rsidRDefault="007B7E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D39" w14:textId="77777777" w:rsidR="00F6710A" w:rsidRPr="007B7E06" w:rsidRDefault="00F6710A" w:rsidP="007B7E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19A3" w14:textId="77777777" w:rsidR="007B7E06" w:rsidRDefault="007B7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A3B6" w14:textId="77777777" w:rsidR="000D4832" w:rsidRDefault="000D4832" w:rsidP="00376205">
      <w:r>
        <w:separator/>
      </w:r>
    </w:p>
  </w:footnote>
  <w:footnote w:type="continuationSeparator" w:id="0">
    <w:p w14:paraId="6AD0FFBF" w14:textId="77777777" w:rsidR="000D4832" w:rsidRDefault="000D4832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234" w14:textId="77777777" w:rsidR="007B7E06" w:rsidRDefault="007B7E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38"/>
      <w:gridCol w:w="2185"/>
    </w:tblGrid>
    <w:tr w:rsidR="001A79C0" w:rsidRPr="004F5B45" w14:paraId="34DE0493" w14:textId="77777777" w:rsidTr="00D907F8">
      <w:trPr>
        <w:jc w:val="center"/>
      </w:trPr>
      <w:tc>
        <w:tcPr>
          <w:tcW w:w="6946" w:type="dxa"/>
        </w:tcPr>
        <w:p w14:paraId="5F2BD68A" w14:textId="697D6E4C" w:rsidR="001A79C0" w:rsidRPr="004F5B45" w:rsidRDefault="000D2D14" w:rsidP="00FB21D8">
          <w:pPr>
            <w:rPr>
              <w:noProof/>
            </w:rPr>
          </w:pPr>
          <w:r w:rsidRPr="000D2D14">
            <w:rPr>
              <w:noProof/>
            </w:rPr>
            <w:drawing>
              <wp:inline distT="0" distB="0" distL="0" distR="0" wp14:anchorId="0BFD4177" wp14:editId="0DC51C45">
                <wp:extent cx="5548630" cy="1618615"/>
                <wp:effectExtent l="0" t="0" r="0" b="635"/>
                <wp:docPr id="73714892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714892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8630" cy="161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2FD260F3" w14:textId="7669E9F9" w:rsidR="001A79C0" w:rsidRPr="004F5B45" w:rsidRDefault="001A79C0" w:rsidP="00D907F8">
          <w:pPr>
            <w:jc w:val="right"/>
            <w:rPr>
              <w:noProof/>
            </w:rPr>
          </w:pPr>
        </w:p>
      </w:tc>
    </w:tr>
  </w:tbl>
  <w:p w14:paraId="44623B04" w14:textId="77777777" w:rsidR="00F6710A" w:rsidRPr="004F5B45" w:rsidRDefault="00F6710A" w:rsidP="00FB21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0C54" w14:textId="77777777" w:rsidR="007B7E06" w:rsidRDefault="007B7E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14"/>
    <w:rsid w:val="00024E1E"/>
    <w:rsid w:val="000D2D14"/>
    <w:rsid w:val="000D4832"/>
    <w:rsid w:val="000E3C24"/>
    <w:rsid w:val="001066EC"/>
    <w:rsid w:val="001320FD"/>
    <w:rsid w:val="001367A4"/>
    <w:rsid w:val="00145359"/>
    <w:rsid w:val="00182EC3"/>
    <w:rsid w:val="00184742"/>
    <w:rsid w:val="001A79C0"/>
    <w:rsid w:val="001E4B0C"/>
    <w:rsid w:val="002830EC"/>
    <w:rsid w:val="002F696F"/>
    <w:rsid w:val="003049BB"/>
    <w:rsid w:val="00323A60"/>
    <w:rsid w:val="00327ABF"/>
    <w:rsid w:val="00376205"/>
    <w:rsid w:val="003951D5"/>
    <w:rsid w:val="00396549"/>
    <w:rsid w:val="003A6A4C"/>
    <w:rsid w:val="003D0547"/>
    <w:rsid w:val="003F1733"/>
    <w:rsid w:val="00403463"/>
    <w:rsid w:val="00407D91"/>
    <w:rsid w:val="0042510E"/>
    <w:rsid w:val="00425A9C"/>
    <w:rsid w:val="00445EC4"/>
    <w:rsid w:val="004719BA"/>
    <w:rsid w:val="00494123"/>
    <w:rsid w:val="004F5B45"/>
    <w:rsid w:val="004F6338"/>
    <w:rsid w:val="005550C9"/>
    <w:rsid w:val="0059362C"/>
    <w:rsid w:val="005942EB"/>
    <w:rsid w:val="005A519B"/>
    <w:rsid w:val="005E4228"/>
    <w:rsid w:val="0060159F"/>
    <w:rsid w:val="006030F5"/>
    <w:rsid w:val="0061457D"/>
    <w:rsid w:val="0062123A"/>
    <w:rsid w:val="00626CDC"/>
    <w:rsid w:val="00646E75"/>
    <w:rsid w:val="00682F52"/>
    <w:rsid w:val="006B01BD"/>
    <w:rsid w:val="007B19DB"/>
    <w:rsid w:val="007B7E06"/>
    <w:rsid w:val="008009DA"/>
    <w:rsid w:val="00810A41"/>
    <w:rsid w:val="008456BB"/>
    <w:rsid w:val="00877759"/>
    <w:rsid w:val="00914211"/>
    <w:rsid w:val="00922646"/>
    <w:rsid w:val="009834A5"/>
    <w:rsid w:val="009864AB"/>
    <w:rsid w:val="009B3BD5"/>
    <w:rsid w:val="009C28ED"/>
    <w:rsid w:val="009E2E03"/>
    <w:rsid w:val="009E5AB2"/>
    <w:rsid w:val="00A00DA7"/>
    <w:rsid w:val="00A315EB"/>
    <w:rsid w:val="00A77DE4"/>
    <w:rsid w:val="00A90B67"/>
    <w:rsid w:val="00AE39B6"/>
    <w:rsid w:val="00AF7A4C"/>
    <w:rsid w:val="00B8745C"/>
    <w:rsid w:val="00BE511D"/>
    <w:rsid w:val="00C067BD"/>
    <w:rsid w:val="00C55116"/>
    <w:rsid w:val="00C6127A"/>
    <w:rsid w:val="00C92100"/>
    <w:rsid w:val="00CC7BB9"/>
    <w:rsid w:val="00CD384D"/>
    <w:rsid w:val="00CE1FF8"/>
    <w:rsid w:val="00D12C5E"/>
    <w:rsid w:val="00D14447"/>
    <w:rsid w:val="00D574C1"/>
    <w:rsid w:val="00D907F8"/>
    <w:rsid w:val="00DB53F4"/>
    <w:rsid w:val="00DD0998"/>
    <w:rsid w:val="00DE30A6"/>
    <w:rsid w:val="00DF4713"/>
    <w:rsid w:val="00E0756B"/>
    <w:rsid w:val="00E45756"/>
    <w:rsid w:val="00E55D74"/>
    <w:rsid w:val="00E55FAE"/>
    <w:rsid w:val="00ED4963"/>
    <w:rsid w:val="00EF18D8"/>
    <w:rsid w:val="00EF41BC"/>
    <w:rsid w:val="00F07226"/>
    <w:rsid w:val="00F405F8"/>
    <w:rsid w:val="00F407B7"/>
    <w:rsid w:val="00F46FBE"/>
    <w:rsid w:val="00F670DA"/>
    <w:rsid w:val="00F6710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B213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FB21D8"/>
  </w:style>
  <w:style w:type="paragraph" w:styleId="berschrift1">
    <w:name w:val="heading 1"/>
    <w:basedOn w:val="Standard"/>
    <w:next w:val="Standard"/>
    <w:link w:val="berschrift1Zchn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Anrede">
    <w:name w:val="Salutation"/>
    <w:basedOn w:val="Standard"/>
    <w:link w:val="AnredeZchn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nredeZchn">
    <w:name w:val="Anrede Zchn"/>
    <w:basedOn w:val="Absatz-Standardschriftart"/>
    <w:link w:val="Anrede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61457D"/>
    <w:pPr>
      <w:spacing w:before="480" w:after="720"/>
    </w:pPr>
    <w:rPr>
      <w:rFonts w:eastAsiaTheme="minorHAnsi"/>
      <w:kern w:val="20"/>
      <w:szCs w:val="20"/>
    </w:rPr>
  </w:style>
  <w:style w:type="character" w:customStyle="1" w:styleId="GruformelZchn">
    <w:name w:val="Grußformel Zchn"/>
    <w:basedOn w:val="Absatz-Standardschriftart"/>
    <w:link w:val="Gruformel"/>
    <w:uiPriority w:val="6"/>
    <w:rsid w:val="0061457D"/>
    <w:rPr>
      <w:rFonts w:eastAsiaTheme="minorHAnsi"/>
      <w:kern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qFormat/>
    <w:rsid w:val="0061457D"/>
    <w:pPr>
      <w:spacing w:before="40" w:after="0" w:line="288" w:lineRule="auto"/>
    </w:pPr>
    <w:rPr>
      <w:rFonts w:eastAsiaTheme="minorHAnsi"/>
      <w:b/>
      <w:bCs/>
      <w:kern w:val="20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61457D"/>
    <w:rPr>
      <w:rFonts w:eastAsiaTheme="minorHAnsi"/>
      <w:b/>
      <w:bCs/>
      <w:kern w:val="20"/>
      <w:szCs w:val="20"/>
    </w:rPr>
  </w:style>
  <w:style w:type="paragraph" w:styleId="Titel">
    <w:name w:val="Title"/>
    <w:basedOn w:val="Standard"/>
    <w:next w:val="Standard"/>
    <w:link w:val="TitelZchn"/>
    <w:uiPriority w:val="1"/>
    <w:semiHidden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itternetztabelle1hell-Akzent2">
    <w:name w:val="Grid Table 1 Light Accent 2"/>
    <w:basedOn w:val="NormaleTabel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67BD"/>
  </w:style>
  <w:style w:type="paragraph" w:styleId="Fuzeile">
    <w:name w:val="footer"/>
    <w:basedOn w:val="Standard"/>
    <w:link w:val="FuzeileZchn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1457D"/>
  </w:style>
  <w:style w:type="table" w:styleId="Tabellenraster">
    <w:name w:val="Table Grid"/>
    <w:basedOn w:val="NormaleTabelle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0A41"/>
    <w:rPr>
      <w:color w:val="808080"/>
    </w:rPr>
  </w:style>
  <w:style w:type="paragraph" w:customStyle="1" w:styleId="NamedesEmpfngers">
    <w:name w:val="Name des Empfängers"/>
    <w:basedOn w:val="Standard"/>
    <w:next w:val="Standard"/>
    <w:uiPriority w:val="1"/>
    <w:qFormat/>
    <w:rsid w:val="00145359"/>
    <w:pPr>
      <w:spacing w:after="0"/>
    </w:pPr>
    <w:rPr>
      <w:b/>
    </w:rPr>
  </w:style>
  <w:style w:type="paragraph" w:customStyle="1" w:styleId="Adresse">
    <w:name w:val="Adresse"/>
    <w:basedOn w:val="Standard"/>
    <w:next w:val="Standard"/>
    <w:uiPriority w:val="2"/>
    <w:qFormat/>
    <w:rsid w:val="000E3C24"/>
    <w:pPr>
      <w:spacing w:after="480"/>
      <w:contextualSpacing/>
    </w:pPr>
  </w:style>
  <w:style w:type="paragraph" w:styleId="Datum">
    <w:name w:val="Date"/>
    <w:basedOn w:val="Standard"/>
    <w:next w:val="Standard"/>
    <w:link w:val="DatumZchn"/>
    <w:uiPriority w:val="1"/>
    <w:qFormat/>
    <w:rsid w:val="00145359"/>
    <w:pPr>
      <w:spacing w:after="600"/>
    </w:pPr>
  </w:style>
  <w:style w:type="character" w:customStyle="1" w:styleId="DatumZchn">
    <w:name w:val="Datum Zchn"/>
    <w:basedOn w:val="Absatz-Standardschriftart"/>
    <w:link w:val="Datum"/>
    <w:uiPriority w:val="1"/>
    <w:rsid w:val="00FB21D8"/>
  </w:style>
  <w:style w:type="paragraph" w:styleId="KeinLeerraum">
    <w:name w:val="No Spacing"/>
    <w:uiPriority w:val="1"/>
    <w:semiHidden/>
    <w:rsid w:val="00327A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mich\AppData\Roaming\Microsoft\Templates\Briefkopf%20&#8222;Blaue%20Stufen&#822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E7268625A9436F80A1524D50B9D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1C2A7-28E8-4B6B-A160-20AD8FD3C855}"/>
      </w:docPartPr>
      <w:docPartBody>
        <w:p w:rsidR="00000000" w:rsidRDefault="00000000">
          <w:pPr>
            <w:pStyle w:val="F7E7268625A9436F80A1524D50B9D9B6"/>
          </w:pPr>
          <w:r w:rsidRPr="00D12C5E">
            <w:rPr>
              <w:lang w:bidi="de-DE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EB"/>
    <w:rsid w:val="002B21EB"/>
    <w:rsid w:val="00D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7E7268625A9436F80A1524D50B9D9B6">
    <w:name w:val="F7E7268625A9436F80A1524D50B9D9B6"/>
  </w:style>
  <w:style w:type="paragraph" w:customStyle="1" w:styleId="C02471B4D5F64EC8B8041311087E62A4">
    <w:name w:val="C02471B4D5F64EC8B8041311087E62A4"/>
  </w:style>
  <w:style w:type="paragraph" w:customStyle="1" w:styleId="8BA62AD340E5487AA617C38AE4F2F3E0">
    <w:name w:val="8BA62AD340E5487AA617C38AE4F2F3E0"/>
  </w:style>
  <w:style w:type="paragraph" w:customStyle="1" w:styleId="D8E796826A71493FA0533EFCF2A2B6BB">
    <w:name w:val="D8E796826A71493FA0533EFCF2A2B6BB"/>
  </w:style>
  <w:style w:type="paragraph" w:customStyle="1" w:styleId="D91B048309204AA3959DEC5CBCFB7C42">
    <w:name w:val="D91B048309204AA3959DEC5CBCFB7C42"/>
  </w:style>
  <w:style w:type="paragraph" w:customStyle="1" w:styleId="F5B209CA621D4C4790AE30561EAAB365">
    <w:name w:val="F5B209CA621D4C4790AE30561EAAB365"/>
  </w:style>
  <w:style w:type="paragraph" w:customStyle="1" w:styleId="CA1C6C2AD7D648E1A9F5B3D1B28E83E8">
    <w:name w:val="CA1C6C2AD7D648E1A9F5B3D1B28E83E8"/>
  </w:style>
  <w:style w:type="paragraph" w:customStyle="1" w:styleId="7E2F11F0B9F0443BAC387839BA0C4F67">
    <w:name w:val="7E2F11F0B9F0443BAC387839BA0C4F67"/>
  </w:style>
  <w:style w:type="paragraph" w:customStyle="1" w:styleId="BF2D5DCC047542E7AF8BA78B7E4B0D10">
    <w:name w:val="BF2D5DCC047542E7AF8BA78B7E4B0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8484AF4-73BF-45CA-A524-0D796F244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0BE4D-B9D1-40C4-9CFF-53047A9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93AE6-117B-4C0B-B0C6-765187DE8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„Blaue Stufen“.dotx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2025-04-13T14:43:00Z</dcterms:created>
  <dcterms:modified xsi:type="dcterms:W3CDTF">2025-04-13T14:53:00Z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924dbb1d-991d-4bbd-aad5-33bac1d8ffaf_Enabled">
    <vt:lpwstr>true</vt:lpwstr>
  </property>
  <property fmtid="{D5CDD505-2E9C-101B-9397-08002B2CF9AE}" pid="4" name="MSIP_Label_924dbb1d-991d-4bbd-aad5-33bac1d8ffaf_SetDate">
    <vt:lpwstr>2025-04-13T14:51:48Z</vt:lpwstr>
  </property>
  <property fmtid="{D5CDD505-2E9C-101B-9397-08002B2CF9AE}" pid="5" name="MSIP_Label_924dbb1d-991d-4bbd-aad5-33bac1d8ffaf_Method">
    <vt:lpwstr>Standard</vt:lpwstr>
  </property>
  <property fmtid="{D5CDD505-2E9C-101B-9397-08002B2CF9AE}" pid="6" name="MSIP_Label_924dbb1d-991d-4bbd-aad5-33bac1d8ffaf_Name">
    <vt:lpwstr>924dbb1d-991d-4bbd-aad5-33bac1d8ffaf</vt:lpwstr>
  </property>
  <property fmtid="{D5CDD505-2E9C-101B-9397-08002B2CF9AE}" pid="7" name="MSIP_Label_924dbb1d-991d-4bbd-aad5-33bac1d8ffaf_SiteId">
    <vt:lpwstr>9652d7c2-1ccf-4940-8151-4a92bd474ed0</vt:lpwstr>
  </property>
  <property fmtid="{D5CDD505-2E9C-101B-9397-08002B2CF9AE}" pid="8" name="MSIP_Label_924dbb1d-991d-4bbd-aad5-33bac1d8ffaf_ActionId">
    <vt:lpwstr>d9a56096-c9c6-4cd8-ac3a-7a380948d00f</vt:lpwstr>
  </property>
  <property fmtid="{D5CDD505-2E9C-101B-9397-08002B2CF9AE}" pid="9" name="MSIP_Label_924dbb1d-991d-4bbd-aad5-33bac1d8ffaf_ContentBits">
    <vt:lpwstr>0</vt:lpwstr>
  </property>
  <property fmtid="{D5CDD505-2E9C-101B-9397-08002B2CF9AE}" pid="10" name="MSIP_Label_924dbb1d-991d-4bbd-aad5-33bac1d8ffaf_Tag">
    <vt:lpwstr>10, 3, 0, 1</vt:lpwstr>
  </property>
</Properties>
</file>